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 w:rsidRPr="0034093D">
              <w:rPr>
                <w:sz w:val="28"/>
                <w:szCs w:val="28"/>
                <w:u w:val="single"/>
                <w:lang w:eastAsia="uk-UA"/>
              </w:rPr>
              <w:t>290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97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97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22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C6018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5977-2B12-4279-8AF1-D9E6D3A3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2024-11-20T08:50:00Z</dcterms:created>
  <dcterms:modified xsi:type="dcterms:W3CDTF">2024-11-20T08:50:00Z</dcterms:modified>
</cp:coreProperties>
</file>